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3AE79" w14:textId="77777777" w:rsidR="00E75EB2" w:rsidRDefault="00E75EB2" w:rsidP="00E75EB2">
      <w:pPr>
        <w:spacing w:line="360" w:lineRule="auto"/>
        <w:rPr>
          <w:sz w:val="22"/>
          <w:szCs w:val="22"/>
        </w:rPr>
      </w:pPr>
    </w:p>
    <w:p w14:paraId="6A892043" w14:textId="7FD2C5F0" w:rsidR="00E75EB2" w:rsidRPr="001D621E" w:rsidRDefault="00E75EB2" w:rsidP="00E75EB2">
      <w:pPr>
        <w:pStyle w:val="MMKopfzeile"/>
        <w:rPr>
          <w:color w:val="6E6B60"/>
        </w:rPr>
      </w:pPr>
      <w:r w:rsidRPr="001D621E">
        <w:rPr>
          <w:color w:val="6E6B60"/>
        </w:rPr>
        <w:t xml:space="preserve">Schaan, </w:t>
      </w:r>
      <w:r w:rsidR="003761FC" w:rsidRPr="00CA4B50">
        <w:rPr>
          <w:color w:val="6E6B60"/>
        </w:rPr>
        <w:fldChar w:fldCharType="begin"/>
      </w:r>
      <w:r w:rsidRPr="00CA4B50">
        <w:rPr>
          <w:color w:val="6E6B60"/>
        </w:rPr>
        <w:instrText xml:space="preserve"> CREATEDATE  \@ "d. MMMM yyyy"  \* MERGEFORMAT </w:instrText>
      </w:r>
      <w:r w:rsidR="003761FC" w:rsidRPr="00CA4B50">
        <w:rPr>
          <w:color w:val="6E6B60"/>
        </w:rPr>
        <w:fldChar w:fldCharType="separate"/>
      </w:r>
      <w:r w:rsidR="000A017B" w:rsidRPr="00CA4B50">
        <w:rPr>
          <w:noProof/>
          <w:color w:val="6E6B60"/>
        </w:rPr>
        <w:t>2</w:t>
      </w:r>
      <w:r w:rsidR="00B14767" w:rsidRPr="00CA4B50">
        <w:rPr>
          <w:noProof/>
          <w:color w:val="6E6B60"/>
        </w:rPr>
        <w:t>6</w:t>
      </w:r>
      <w:r w:rsidR="00294536" w:rsidRPr="00CA4B50">
        <w:rPr>
          <w:noProof/>
          <w:color w:val="6E6B60"/>
        </w:rPr>
        <w:t>. Juli 2024</w:t>
      </w:r>
      <w:r w:rsidR="003761FC" w:rsidRPr="00CA4B50">
        <w:rPr>
          <w:color w:val="6E6B60"/>
        </w:rPr>
        <w:fldChar w:fldCharType="end"/>
      </w:r>
    </w:p>
    <w:p w14:paraId="29A78F0C" w14:textId="58C435A2" w:rsidR="00E75EB2" w:rsidRPr="001D621E" w:rsidRDefault="00E75EB2" w:rsidP="00E75EB2">
      <w:pPr>
        <w:pStyle w:val="MMKopfzeile"/>
        <w:rPr>
          <w:color w:val="6E6B60"/>
        </w:rPr>
      </w:pPr>
      <w:r w:rsidRPr="001D621E">
        <w:rPr>
          <w:color w:val="6E6B60"/>
        </w:rPr>
        <w:t>Medienmitteilung zu</w:t>
      </w:r>
      <w:r w:rsidR="00BE49FD">
        <w:rPr>
          <w:color w:val="6E6B60"/>
        </w:rPr>
        <w:t xml:space="preserve">r </w:t>
      </w:r>
      <w:proofErr w:type="spellStart"/>
      <w:r w:rsidR="00BE49FD">
        <w:rPr>
          <w:color w:val="6E6B60"/>
        </w:rPr>
        <w:t>Trailrunning</w:t>
      </w:r>
      <w:proofErr w:type="spellEnd"/>
      <w:r w:rsidR="00BE49FD">
        <w:rPr>
          <w:color w:val="6E6B60"/>
        </w:rPr>
        <w:t xml:space="preserve">-Premiere auf der neuen Via Alpina </w:t>
      </w:r>
    </w:p>
    <w:p w14:paraId="1C2777A2" w14:textId="7A2EA1A1" w:rsidR="00E75EB2" w:rsidRPr="00CA2705" w:rsidRDefault="00BE49FD" w:rsidP="00E75EB2">
      <w:pPr>
        <w:pStyle w:val="MMTitel"/>
        <w:rPr>
          <w:color w:val="A2BF2F"/>
        </w:rPr>
      </w:pPr>
      <w:r w:rsidRPr="00CA2705">
        <w:rPr>
          <w:color w:val="A2BF2F"/>
        </w:rPr>
        <w:t>«</w:t>
      </w:r>
      <w:r w:rsidR="00361A74" w:rsidRPr="00CA2705">
        <w:rPr>
          <w:color w:val="A2BF2F"/>
        </w:rPr>
        <w:t xml:space="preserve">Run </w:t>
      </w:r>
      <w:proofErr w:type="spellStart"/>
      <w:r w:rsidR="00361A74" w:rsidRPr="00CA2705">
        <w:rPr>
          <w:color w:val="A2BF2F"/>
        </w:rPr>
        <w:t>the</w:t>
      </w:r>
      <w:proofErr w:type="spellEnd"/>
      <w:r w:rsidR="00361A74" w:rsidRPr="00CA2705">
        <w:rPr>
          <w:color w:val="A2BF2F"/>
        </w:rPr>
        <w:t xml:space="preserve"> </w:t>
      </w:r>
      <w:proofErr w:type="spellStart"/>
      <w:r w:rsidR="00361A74" w:rsidRPr="00CA2705">
        <w:rPr>
          <w:color w:val="A2BF2F"/>
        </w:rPr>
        <w:t>change</w:t>
      </w:r>
      <w:proofErr w:type="spellEnd"/>
      <w:r w:rsidRPr="00CA2705">
        <w:rPr>
          <w:color w:val="A2BF2F"/>
        </w:rPr>
        <w:t>»</w:t>
      </w:r>
      <w:r w:rsidR="00361A74" w:rsidRPr="00CA2705">
        <w:rPr>
          <w:color w:val="A2BF2F"/>
        </w:rPr>
        <w:t xml:space="preserve"> auf der Via Alpina</w:t>
      </w:r>
    </w:p>
    <w:p w14:paraId="1E6398B4" w14:textId="04483A53" w:rsidR="008D5260" w:rsidRDefault="008D5260" w:rsidP="008D5260">
      <w:pPr>
        <w:pStyle w:val="MMLead"/>
        <w:jc w:val="left"/>
      </w:pPr>
      <w:r>
        <w:t xml:space="preserve">Der britische Trailrunner Jake </w:t>
      </w:r>
      <w:proofErr w:type="spellStart"/>
      <w:r>
        <w:t>Catterall</w:t>
      </w:r>
      <w:proofErr w:type="spellEnd"/>
      <w:r>
        <w:t xml:space="preserve"> ist auf Rekordkurs: Von Triest/I ausgehend läuft er </w:t>
      </w:r>
      <w:r w:rsidR="006D5AF7">
        <w:t>seit 8. Juli</w:t>
      </w:r>
      <w:r w:rsidR="000A017B">
        <w:t xml:space="preserve"> 2024</w:t>
      </w:r>
      <w:r w:rsidR="006D5AF7">
        <w:t xml:space="preserve"> </w:t>
      </w:r>
      <w:r w:rsidR="0032046F">
        <w:t xml:space="preserve">entlang der Via Alpina </w:t>
      </w:r>
      <w:r>
        <w:t>quer durch die Alpen bis nach Monaco</w:t>
      </w:r>
      <w:r w:rsidR="0032046F">
        <w:t xml:space="preserve">. Der alpenquerende, von der CIPRA betreute Weitwanderweg </w:t>
      </w:r>
      <w:r>
        <w:t xml:space="preserve">verläuft auch durch Liechtenstein, wo der Ausdauersportler </w:t>
      </w:r>
      <w:r w:rsidR="00CA4B50">
        <w:t>am Freitag</w:t>
      </w:r>
      <w:r>
        <w:t xml:space="preserve"> einen Zwischenstopp einlegte.</w:t>
      </w:r>
    </w:p>
    <w:p w14:paraId="246D6E3F" w14:textId="77777777" w:rsidR="00CA4B50" w:rsidRDefault="006D5AF7" w:rsidP="000337B9">
      <w:pPr>
        <w:pStyle w:val="MMText"/>
      </w:pPr>
      <w:r>
        <w:t>Der</w:t>
      </w:r>
      <w:r w:rsidR="00773772">
        <w:t xml:space="preserve"> </w:t>
      </w:r>
      <w:r w:rsidR="00773772" w:rsidRPr="00773772">
        <w:t xml:space="preserve">Ausdauersportler </w:t>
      </w:r>
      <w:r w:rsidR="00773772">
        <w:t xml:space="preserve">Jake </w:t>
      </w:r>
      <w:proofErr w:type="spellStart"/>
      <w:r w:rsidR="00773772">
        <w:t>C</w:t>
      </w:r>
      <w:r w:rsidR="00773772" w:rsidRPr="00BC7C95">
        <w:t>atterall</w:t>
      </w:r>
      <w:proofErr w:type="spellEnd"/>
      <w:r w:rsidR="00773772">
        <w:t xml:space="preserve"> </w:t>
      </w:r>
      <w:r>
        <w:t xml:space="preserve">läuft </w:t>
      </w:r>
      <w:r w:rsidR="00BC7C95">
        <w:t>quer durch die Alpen auf der Via Alpina. Sei</w:t>
      </w:r>
      <w:r w:rsidR="00773772">
        <w:t>n Ziel</w:t>
      </w:r>
      <w:r w:rsidR="00BC7C95">
        <w:t xml:space="preserve">: Den ersten Streckenrekord auf der </w:t>
      </w:r>
      <w:r w:rsidR="00BE49FD">
        <w:t xml:space="preserve">erneuerten </w:t>
      </w:r>
      <w:r w:rsidR="00773772">
        <w:t xml:space="preserve">roten </w:t>
      </w:r>
      <w:r w:rsidR="00BC7C95">
        <w:t>Rou</w:t>
      </w:r>
      <w:r w:rsidR="00FB1C9B">
        <w:t>te über 2'000 Kilometern und 100</w:t>
      </w:r>
      <w:r w:rsidR="00BC7C95">
        <w:t xml:space="preserve">'000 Höhenmetern aufstellen. «Das sind ungefähr 50 Marathons und 12,5 Mal die Höhe des Mount Everest», </w:t>
      </w:r>
      <w:r w:rsidR="00773772">
        <w:t>erklärt</w:t>
      </w:r>
      <w:r w:rsidR="00BC7C95">
        <w:t xml:space="preserve"> </w:t>
      </w:r>
      <w:proofErr w:type="spellStart"/>
      <w:r w:rsidR="00BC7C95">
        <w:t>Cat</w:t>
      </w:r>
      <w:r w:rsidR="00CA4B50">
        <w:t>t</w:t>
      </w:r>
      <w:r w:rsidR="00BC7C95">
        <w:t>erall</w:t>
      </w:r>
      <w:proofErr w:type="spellEnd"/>
      <w:r w:rsidR="00BC7C95" w:rsidRPr="000A017B">
        <w:t xml:space="preserve">. </w:t>
      </w:r>
      <w:r w:rsidR="00F47757" w:rsidRPr="000A017B">
        <w:t>Aktuell</w:t>
      </w:r>
      <w:r w:rsidR="00BC7C95" w:rsidRPr="000A017B">
        <w:t xml:space="preserve"> </w:t>
      </w:r>
      <w:r w:rsidR="00F47757" w:rsidRPr="000A017B">
        <w:t>läuft er</w:t>
      </w:r>
      <w:r w:rsidR="00BC7C95" w:rsidRPr="000A017B">
        <w:t xml:space="preserve"> durch </w:t>
      </w:r>
      <w:r w:rsidR="00F47757" w:rsidRPr="000A017B">
        <w:t xml:space="preserve">Vorarlberg und </w:t>
      </w:r>
      <w:r w:rsidR="00BC7C95" w:rsidRPr="000A017B">
        <w:t>Liechtenstein</w:t>
      </w:r>
      <w:r w:rsidR="00F47757" w:rsidRPr="000A017B">
        <w:t xml:space="preserve"> weiter in die Schweiz</w:t>
      </w:r>
      <w:r w:rsidR="000E4560" w:rsidRPr="000A017B">
        <w:t xml:space="preserve">. Von </w:t>
      </w:r>
      <w:r w:rsidR="00BC7C95" w:rsidRPr="000A017B">
        <w:t>Feldkirch</w:t>
      </w:r>
      <w:r w:rsidR="000E4560" w:rsidRPr="000A017B">
        <w:t>/A</w:t>
      </w:r>
      <w:r w:rsidR="00BC7C95" w:rsidRPr="000A017B">
        <w:t xml:space="preserve"> führt die Via Alpina auf die </w:t>
      </w:r>
      <w:proofErr w:type="spellStart"/>
      <w:r w:rsidR="00BC7C95" w:rsidRPr="000A017B">
        <w:t>Gafadurahütte</w:t>
      </w:r>
      <w:proofErr w:type="spellEnd"/>
      <w:r w:rsidR="00773772" w:rsidRPr="000A017B">
        <w:t>, über den Fürstensteig</w:t>
      </w:r>
      <w:r w:rsidR="00BC7C95" w:rsidRPr="000A017B">
        <w:t xml:space="preserve"> zur Sücka</w:t>
      </w:r>
      <w:r w:rsidR="00773772" w:rsidRPr="000A017B">
        <w:t>,</w:t>
      </w:r>
      <w:r w:rsidR="00BC7C95" w:rsidRPr="000A017B">
        <w:t xml:space="preserve"> </w:t>
      </w:r>
      <w:r w:rsidR="00773772" w:rsidRPr="000A017B">
        <w:t xml:space="preserve">hinunter </w:t>
      </w:r>
      <w:r w:rsidR="00BC7C95" w:rsidRPr="000A017B">
        <w:t xml:space="preserve">nach </w:t>
      </w:r>
      <w:r w:rsidR="00773772" w:rsidRPr="000A017B">
        <w:t>Vaduz</w:t>
      </w:r>
      <w:r w:rsidR="000E4560" w:rsidRPr="000A017B">
        <w:t>/LI</w:t>
      </w:r>
      <w:r w:rsidR="00773772" w:rsidRPr="000A017B">
        <w:t xml:space="preserve"> und durch das </w:t>
      </w:r>
      <w:proofErr w:type="spellStart"/>
      <w:r w:rsidR="00773772" w:rsidRPr="000A017B">
        <w:t>Städtle</w:t>
      </w:r>
      <w:proofErr w:type="spellEnd"/>
      <w:r w:rsidR="00773772" w:rsidRPr="000A017B">
        <w:t xml:space="preserve"> weiter nach Sargans</w:t>
      </w:r>
      <w:r w:rsidR="000E4560" w:rsidRPr="000A017B">
        <w:t>/CH</w:t>
      </w:r>
      <w:r w:rsidR="00C32CF6" w:rsidRPr="000A017B">
        <w:t xml:space="preserve">. </w:t>
      </w:r>
      <w:r w:rsidR="000E4560" w:rsidRPr="000A017B">
        <w:t>Im Büro von CIPRA International in Liechtenstein</w:t>
      </w:r>
      <w:r w:rsidR="0032046F" w:rsidRPr="000A017B">
        <w:t xml:space="preserve"> ist auch das Sekretariat </w:t>
      </w:r>
      <w:r w:rsidR="00C32CF6" w:rsidRPr="000A017B">
        <w:t>der Via Alpina</w:t>
      </w:r>
      <w:r w:rsidR="0032046F" w:rsidRPr="000A017B">
        <w:t xml:space="preserve"> zuhause</w:t>
      </w:r>
      <w:r w:rsidR="000E4560" w:rsidRPr="000A017B">
        <w:t xml:space="preserve">. </w:t>
      </w:r>
    </w:p>
    <w:p w14:paraId="36D4F773" w14:textId="77777777" w:rsidR="00CA4B50" w:rsidRDefault="00CA4B50" w:rsidP="000337B9">
      <w:pPr>
        <w:pStyle w:val="MMText"/>
      </w:pPr>
    </w:p>
    <w:p w14:paraId="562D032A" w14:textId="474FF24A" w:rsidR="00BC7C95" w:rsidRDefault="0032046F" w:rsidP="000337B9">
      <w:pPr>
        <w:pStyle w:val="MMText"/>
        <w:rPr>
          <w:highlight w:val="yellow"/>
        </w:rPr>
      </w:pPr>
      <w:r w:rsidRPr="000A017B">
        <w:t xml:space="preserve">«Was Jake macht, finden wir toll – er möchte mit Aktionen wie dieser schliesslich auch andere ermutigen, sich selbst mehr zuzutrauen», meint </w:t>
      </w:r>
      <w:r w:rsidR="000E4560" w:rsidRPr="000A017B">
        <w:rPr>
          <w:lang w:val="de-LI"/>
        </w:rPr>
        <w:t xml:space="preserve">Via-Alpina-Koordinatorin </w:t>
      </w:r>
      <w:r w:rsidRPr="000A017B">
        <w:t xml:space="preserve">Nora </w:t>
      </w:r>
      <w:r w:rsidRPr="000A017B">
        <w:rPr>
          <w:lang w:val="de-LI"/>
        </w:rPr>
        <w:t>Leszczynski</w:t>
      </w:r>
      <w:r w:rsidR="000E4560" w:rsidRPr="000A017B">
        <w:rPr>
          <w:lang w:val="de-LI"/>
        </w:rPr>
        <w:t>, die Jake unterwegs anfeuerte.</w:t>
      </w:r>
      <w:r w:rsidRPr="000A017B">
        <w:rPr>
          <w:lang w:val="de-LI"/>
        </w:rPr>
        <w:t xml:space="preserve"> «</w:t>
      </w:r>
      <w:r w:rsidRPr="000A017B">
        <w:t xml:space="preserve">Wir haben </w:t>
      </w:r>
      <w:r w:rsidR="000E4560" w:rsidRPr="000A017B">
        <w:t xml:space="preserve">ihm </w:t>
      </w:r>
      <w:r w:rsidRPr="000A017B">
        <w:t xml:space="preserve">deshalb ein T-Shirt mit der Botschaft ‚Run </w:t>
      </w:r>
      <w:proofErr w:type="spellStart"/>
      <w:r w:rsidRPr="000A017B">
        <w:t>the</w:t>
      </w:r>
      <w:proofErr w:type="spellEnd"/>
      <w:r w:rsidRPr="000A017B">
        <w:t xml:space="preserve"> </w:t>
      </w:r>
      <w:proofErr w:type="spellStart"/>
      <w:r w:rsidRPr="000A017B">
        <w:t>change</w:t>
      </w:r>
      <w:proofErr w:type="spellEnd"/>
      <w:r w:rsidRPr="000A017B">
        <w:t xml:space="preserve">‘ überreicht, in Anlehnung an die Botschaft der Via Alpina, den Weg des Wandels in Richtung einer nachhaltigen Zukunft gemeinsam zu </w:t>
      </w:r>
      <w:r w:rsidR="000E4560" w:rsidRPr="000A017B">
        <w:t>gehen – oder ihn sogar zu laufen!</w:t>
      </w:r>
      <w:r w:rsidRPr="000A017B">
        <w:t>»</w:t>
      </w:r>
      <w:r w:rsidR="006D5AF7" w:rsidRPr="000A017B">
        <w:t xml:space="preserve"> </w:t>
      </w:r>
      <w:r w:rsidR="00094C23" w:rsidRPr="000A017B">
        <w:t xml:space="preserve">Seinen einzigartigen Lauf entlang der Via Alpina dokumentiert </w:t>
      </w:r>
      <w:proofErr w:type="spellStart"/>
      <w:r w:rsidR="00094C23" w:rsidRPr="000A017B">
        <w:t>Catterall</w:t>
      </w:r>
      <w:proofErr w:type="spellEnd"/>
      <w:r w:rsidR="00094C23" w:rsidRPr="000A017B">
        <w:t xml:space="preserve"> auf den sozialen Medien. </w:t>
      </w:r>
      <w:r w:rsidR="00094C23" w:rsidRPr="00CA4B50">
        <w:t>«</w:t>
      </w:r>
      <w:r w:rsidR="00CA4B50" w:rsidRPr="00CA4B50">
        <w:t xml:space="preserve">Die </w:t>
      </w:r>
      <w:r w:rsidR="00CA4B50">
        <w:t xml:space="preserve">vielen Hütten </w:t>
      </w:r>
      <w:r w:rsidR="00CA4B50" w:rsidRPr="00CA4B50">
        <w:t xml:space="preserve">entlang des Weges </w:t>
      </w:r>
      <w:r w:rsidR="00CA4B50">
        <w:t>machen</w:t>
      </w:r>
      <w:r w:rsidR="00CA4B50" w:rsidRPr="00CA4B50">
        <w:t xml:space="preserve"> die Via Alpina einzigartig»</w:t>
      </w:r>
      <w:r w:rsidR="00CA4B50">
        <w:t>, meint</w:t>
      </w:r>
      <w:r w:rsidR="00CA4B50" w:rsidRPr="00CA4B50">
        <w:t xml:space="preserve"> </w:t>
      </w:r>
      <w:proofErr w:type="spellStart"/>
      <w:r w:rsidR="00CA4B50" w:rsidRPr="00CA4B50">
        <w:t>Cat</w:t>
      </w:r>
      <w:r w:rsidR="00CA4B50">
        <w:t>t</w:t>
      </w:r>
      <w:r w:rsidR="00CA4B50" w:rsidRPr="00CA4B50">
        <w:t>erall</w:t>
      </w:r>
      <w:proofErr w:type="spellEnd"/>
      <w:r w:rsidR="00CA4B50" w:rsidRPr="00CA4B50">
        <w:t xml:space="preserve"> bei seiner Pause </w:t>
      </w:r>
      <w:r w:rsidR="003B4AFB" w:rsidRPr="00CA4B50">
        <w:t xml:space="preserve">am Freitag </w:t>
      </w:r>
      <w:r w:rsidR="00CA4B50" w:rsidRPr="00CA4B50">
        <w:t xml:space="preserve">in Feldkirch/A. Ohne diese Hütten, </w:t>
      </w:r>
      <w:r w:rsidR="003B4AFB">
        <w:t>die</w:t>
      </w:r>
      <w:r w:rsidR="00CA4B50" w:rsidRPr="00CA4B50">
        <w:t xml:space="preserve"> </w:t>
      </w:r>
      <w:r w:rsidR="00CA4B50">
        <w:t>hilfsbereiten</w:t>
      </w:r>
      <w:r w:rsidR="00CA4B50" w:rsidRPr="00CA4B50">
        <w:t xml:space="preserve"> Menschen </w:t>
      </w:r>
      <w:r w:rsidR="003B4AFB">
        <w:t>dort</w:t>
      </w:r>
      <w:r w:rsidR="00CA4B50" w:rsidRPr="00CA4B50">
        <w:t xml:space="preserve"> und </w:t>
      </w:r>
      <w:r w:rsidR="003B4AFB">
        <w:t>das</w:t>
      </w:r>
      <w:r w:rsidR="00CA4B50">
        <w:t xml:space="preserve"> grossartige</w:t>
      </w:r>
      <w:r w:rsidR="00CA4B50" w:rsidRPr="00CA4B50">
        <w:t xml:space="preserve"> Team</w:t>
      </w:r>
      <w:r w:rsidR="003B4AFB">
        <w:t>, welches ihn begleitet,</w:t>
      </w:r>
      <w:r w:rsidR="00CA4B50" w:rsidRPr="00CA4B50">
        <w:t xml:space="preserve"> wäre </w:t>
      </w:r>
      <w:r w:rsidR="003B4AFB">
        <w:t>dieses</w:t>
      </w:r>
      <w:r w:rsidR="00CA4B50" w:rsidRPr="00CA4B50">
        <w:t xml:space="preserve"> Projekt nicht möglich</w:t>
      </w:r>
      <w:r w:rsidR="00CA4B50">
        <w:t>.</w:t>
      </w:r>
    </w:p>
    <w:p w14:paraId="2C633A1A" w14:textId="77777777" w:rsidR="006D5AF7" w:rsidRPr="006D5AF7" w:rsidRDefault="006D5AF7" w:rsidP="000337B9">
      <w:pPr>
        <w:pStyle w:val="MMText"/>
        <w:rPr>
          <w:highlight w:val="yellow"/>
        </w:rPr>
      </w:pPr>
    </w:p>
    <w:p w14:paraId="44027FD2" w14:textId="08379B0A" w:rsidR="00532909" w:rsidRPr="000A017B" w:rsidRDefault="00BC7C95" w:rsidP="000337B9">
      <w:pPr>
        <w:pStyle w:val="MMText"/>
        <w:rPr>
          <w:b/>
        </w:rPr>
      </w:pPr>
      <w:r w:rsidRPr="000A017B">
        <w:rPr>
          <w:b/>
        </w:rPr>
        <w:t>Die Via Alpina, der alpenquerende Weitwanderweg</w:t>
      </w:r>
    </w:p>
    <w:p w14:paraId="152A90EB" w14:textId="0E47C04D" w:rsidR="00532909" w:rsidRDefault="00532909" w:rsidP="000337B9">
      <w:pPr>
        <w:pStyle w:val="MMText"/>
        <w:rPr>
          <w:lang w:val="de-LI"/>
        </w:rPr>
      </w:pPr>
      <w:r w:rsidRPr="00532909">
        <w:rPr>
          <w:lang w:val="de-LI"/>
        </w:rPr>
        <w:t>Gut ausgeschilderte und sichere Wan</w:t>
      </w:r>
      <w:r w:rsidR="00B61222">
        <w:rPr>
          <w:lang w:val="de-LI"/>
        </w:rPr>
        <w:t>derwege von Triest/I bis Monaco: Das ist der</w:t>
      </w:r>
      <w:r w:rsidRPr="00532909">
        <w:rPr>
          <w:lang w:val="de-LI"/>
        </w:rPr>
        <w:t xml:space="preserve"> alpenquerende Weitwanderweg Via Alpina</w:t>
      </w:r>
      <w:r>
        <w:rPr>
          <w:lang w:val="de-LI"/>
        </w:rPr>
        <w:t xml:space="preserve"> </w:t>
      </w:r>
      <w:r>
        <w:t xml:space="preserve">– seit mehr als zwei Jahrzehnten ein Umsetzungsprojekt der Alpenkonvention – </w:t>
      </w:r>
      <w:r w:rsidR="00B61222">
        <w:t>der sich wie</w:t>
      </w:r>
      <w:r>
        <w:rPr>
          <w:lang w:val="de-LI"/>
        </w:rPr>
        <w:t xml:space="preserve"> ein roter Faden </w:t>
      </w:r>
      <w:r>
        <w:t>durch alle acht Alpenländer</w:t>
      </w:r>
      <w:r w:rsidR="00B61222">
        <w:t xml:space="preserve"> zieht und der seit diesem Jahr mit einer </w:t>
      </w:r>
      <w:hyperlink r:id="rId8" w:history="1">
        <w:r w:rsidR="00B61222" w:rsidRPr="00094C23">
          <w:rPr>
            <w:rStyle w:val="Hyperlink"/>
            <w:b/>
          </w:rPr>
          <w:t>neuen Website</w:t>
        </w:r>
      </w:hyperlink>
      <w:r w:rsidR="00B61222">
        <w:t xml:space="preserve"> aufwartet, welche die individuelle Tourenplanung vereinfacht und Informationen zum Via Alpina-Projekt sowie unzählige Erfahrungsberichte von Wanderern bietet</w:t>
      </w:r>
      <w:r>
        <w:t xml:space="preserve">. Eine Wanderung entlang der Via Alpina macht alpenweite Herausforderungen wie </w:t>
      </w:r>
      <w:r w:rsidRPr="000A017B">
        <w:t>Klima</w:t>
      </w:r>
      <w:r w:rsidR="000E4560" w:rsidRPr="000A017B">
        <w:t>krise</w:t>
      </w:r>
      <w:r w:rsidRPr="000A017B">
        <w:t xml:space="preserve"> </w:t>
      </w:r>
      <w:r w:rsidR="000E4560" w:rsidRPr="000A017B">
        <w:t>oder Übertourismus</w:t>
      </w:r>
      <w:r w:rsidR="00B61222">
        <w:t xml:space="preserve"> </w:t>
      </w:r>
      <w:r>
        <w:t xml:space="preserve">greifbar. </w:t>
      </w:r>
      <w:r>
        <w:rPr>
          <w:lang w:val="de-LI"/>
        </w:rPr>
        <w:t>Gleichzeitig</w:t>
      </w:r>
      <w:r w:rsidRPr="00361A74">
        <w:rPr>
          <w:lang w:val="de-LI"/>
        </w:rPr>
        <w:t xml:space="preserve"> </w:t>
      </w:r>
      <w:r w:rsidR="00B61222">
        <w:rPr>
          <w:lang w:val="de-LI"/>
        </w:rPr>
        <w:lastRenderedPageBreak/>
        <w:t>erwarte</w:t>
      </w:r>
      <w:r w:rsidR="000E4560">
        <w:rPr>
          <w:lang w:val="de-LI"/>
        </w:rPr>
        <w:t>t</w:t>
      </w:r>
      <w:r w:rsidR="00B61222">
        <w:rPr>
          <w:lang w:val="de-LI"/>
        </w:rPr>
        <w:t xml:space="preserve"> Wandernde</w:t>
      </w:r>
      <w:r w:rsidRPr="00361A74">
        <w:rPr>
          <w:lang w:val="de-LI"/>
        </w:rPr>
        <w:t xml:space="preserve"> </w:t>
      </w:r>
      <w:r w:rsidR="000E4560">
        <w:rPr>
          <w:lang w:val="de-LI"/>
        </w:rPr>
        <w:t>neben einzigartigen Erlebnissen</w:t>
      </w:r>
      <w:r w:rsidR="00B61222">
        <w:rPr>
          <w:lang w:val="de-LI"/>
        </w:rPr>
        <w:t xml:space="preserve"> </w:t>
      </w:r>
      <w:r w:rsidR="006D5AF7">
        <w:rPr>
          <w:lang w:val="de-LI"/>
        </w:rPr>
        <w:t xml:space="preserve">unterwegs auch eine </w:t>
      </w:r>
      <w:r w:rsidR="000E4560">
        <w:rPr>
          <w:lang w:val="de-LI"/>
        </w:rPr>
        <w:t>beeindruckende</w:t>
      </w:r>
      <w:r>
        <w:rPr>
          <w:lang w:val="de-LI"/>
        </w:rPr>
        <w:t xml:space="preserve"> </w:t>
      </w:r>
      <w:r w:rsidR="000E4560">
        <w:rPr>
          <w:lang w:val="de-LI"/>
        </w:rPr>
        <w:t xml:space="preserve">Natur-, </w:t>
      </w:r>
      <w:r>
        <w:t>Kultur</w:t>
      </w:r>
      <w:r w:rsidR="00B61222">
        <w:t>- und Sprachvielfalt</w:t>
      </w:r>
      <w:r w:rsidRPr="00361A74">
        <w:rPr>
          <w:lang w:val="de-LI"/>
        </w:rPr>
        <w:t>.</w:t>
      </w:r>
      <w:r w:rsidR="00BC7C95">
        <w:rPr>
          <w:lang w:val="de-LI"/>
        </w:rPr>
        <w:t xml:space="preserve"> </w:t>
      </w:r>
      <w:r w:rsidR="00361A74" w:rsidRPr="007F42F4">
        <w:rPr>
          <w:lang w:val="de-LI"/>
        </w:rPr>
        <w:t>«</w:t>
      </w:r>
      <w:r w:rsidR="007F42F4" w:rsidRPr="007F42F4">
        <w:rPr>
          <w:lang w:val="de-LI"/>
        </w:rPr>
        <w:t xml:space="preserve">Die Unterstützung der lokalen Wirtschaft, der grenzübergreifende Austausch zwischen den Alpenländern und eine Weiterentwicklung des nachhaltigen Tourismus – das sind Kernwerte der Via Alpina, die </w:t>
      </w:r>
      <w:r w:rsidR="006D5AF7">
        <w:rPr>
          <w:lang w:val="de-LI"/>
        </w:rPr>
        <w:t>2025</w:t>
      </w:r>
      <w:r w:rsidR="007F42F4" w:rsidRPr="007F42F4">
        <w:rPr>
          <w:lang w:val="de-LI"/>
        </w:rPr>
        <w:t xml:space="preserve"> ihr 25-jähriges Bestehen feiert</w:t>
      </w:r>
      <w:r w:rsidR="00361A74" w:rsidRPr="007F42F4">
        <w:rPr>
          <w:lang w:val="de-LI"/>
        </w:rPr>
        <w:t>»</w:t>
      </w:r>
      <w:r w:rsidR="006D5AF7">
        <w:rPr>
          <w:lang w:val="de-LI"/>
        </w:rPr>
        <w:t>,</w:t>
      </w:r>
      <w:r w:rsidR="00361A74" w:rsidRPr="007F42F4">
        <w:rPr>
          <w:lang w:val="de-LI"/>
        </w:rPr>
        <w:t xml:space="preserve"> erklärt </w:t>
      </w:r>
      <w:r w:rsidRPr="007F42F4">
        <w:rPr>
          <w:lang w:val="de-LI"/>
        </w:rPr>
        <w:t>Leszczynski</w:t>
      </w:r>
      <w:r w:rsidR="00FB1C9B" w:rsidRPr="007F42F4">
        <w:rPr>
          <w:lang w:val="de-LI"/>
        </w:rPr>
        <w:t>.</w:t>
      </w:r>
    </w:p>
    <w:p w14:paraId="1A4A9BA6" w14:textId="10074486" w:rsidR="00094C23" w:rsidRDefault="00094C23" w:rsidP="000337B9">
      <w:pPr>
        <w:pStyle w:val="MMText"/>
        <w:rPr>
          <w:lang w:val="de-LI"/>
        </w:rPr>
      </w:pPr>
    </w:p>
    <w:p w14:paraId="0633E8F2" w14:textId="7946EB02" w:rsidR="00094C23" w:rsidRPr="00CA4B50" w:rsidRDefault="00094C23" w:rsidP="000337B9">
      <w:pPr>
        <w:pStyle w:val="MMText"/>
        <w:rPr>
          <w:lang w:val="it-IT"/>
        </w:rPr>
      </w:pPr>
      <w:r w:rsidRPr="00CA4B50">
        <w:rPr>
          <w:lang w:val="it-IT"/>
        </w:rPr>
        <w:t>Via Alpina</w:t>
      </w:r>
      <w:r w:rsidR="000337B9" w:rsidRPr="00CA4B50">
        <w:rPr>
          <w:lang w:val="it-IT"/>
        </w:rPr>
        <w:t>:</w:t>
      </w:r>
      <w:r w:rsidR="000A017B" w:rsidRPr="00CA4B50">
        <w:rPr>
          <w:lang w:val="it-IT"/>
        </w:rPr>
        <w:t xml:space="preserve"> </w:t>
      </w:r>
      <w:hyperlink r:id="rId9" w:history="1">
        <w:r w:rsidRPr="00CA4B50">
          <w:rPr>
            <w:rStyle w:val="Hyperlink"/>
            <w:lang w:val="it-IT"/>
          </w:rPr>
          <w:t>www.via-alpina.org</w:t>
        </w:r>
      </w:hyperlink>
      <w:r w:rsidR="000337B9" w:rsidRPr="00CA4B50">
        <w:rPr>
          <w:lang w:val="it-IT"/>
        </w:rPr>
        <w:t xml:space="preserve"> | </w:t>
      </w:r>
      <w:hyperlink r:id="rId10" w:history="1">
        <w:r w:rsidRPr="00CA4B50">
          <w:rPr>
            <w:rStyle w:val="Hyperlink"/>
            <w:lang w:val="it-IT"/>
          </w:rPr>
          <w:t>www.instagram.com/viaalpina/</w:t>
        </w:r>
      </w:hyperlink>
      <w:r w:rsidRPr="00CA4B50">
        <w:rPr>
          <w:lang w:val="it-IT"/>
        </w:rPr>
        <w:t xml:space="preserve"> </w:t>
      </w:r>
    </w:p>
    <w:p w14:paraId="23F32055" w14:textId="51E2168D" w:rsidR="00094C23" w:rsidRPr="00CA4B50" w:rsidRDefault="000337B9" w:rsidP="000337B9">
      <w:pPr>
        <w:pStyle w:val="MMText"/>
        <w:rPr>
          <w:lang w:val="en-GB"/>
        </w:rPr>
      </w:pPr>
      <w:proofErr w:type="spellStart"/>
      <w:r w:rsidRPr="00CA4B50">
        <w:rPr>
          <w:lang w:val="en-GB"/>
        </w:rPr>
        <w:t>Trailrunner</w:t>
      </w:r>
      <w:proofErr w:type="spellEnd"/>
      <w:r w:rsidRPr="00CA4B50">
        <w:rPr>
          <w:lang w:val="en-GB"/>
        </w:rPr>
        <w:t xml:space="preserve"> </w:t>
      </w:r>
      <w:r w:rsidR="00094C23" w:rsidRPr="00CA4B50">
        <w:rPr>
          <w:lang w:val="en-GB"/>
        </w:rPr>
        <w:t xml:space="preserve">Jake </w:t>
      </w:r>
      <w:proofErr w:type="spellStart"/>
      <w:r w:rsidR="00094C23" w:rsidRPr="00CA4B50">
        <w:rPr>
          <w:lang w:val="en-GB"/>
        </w:rPr>
        <w:t>Catterrall</w:t>
      </w:r>
      <w:proofErr w:type="spellEnd"/>
      <w:r w:rsidRPr="00CA4B50">
        <w:rPr>
          <w:lang w:val="en-GB"/>
        </w:rPr>
        <w:t>:</w:t>
      </w:r>
      <w:r w:rsidR="000A017B" w:rsidRPr="00CA4B50">
        <w:rPr>
          <w:lang w:val="en-GB"/>
        </w:rPr>
        <w:t xml:space="preserve"> </w:t>
      </w:r>
      <w:hyperlink r:id="rId11" w:history="1">
        <w:r w:rsidR="00094C23" w:rsidRPr="00CA4B50">
          <w:rPr>
            <w:rStyle w:val="Hyperlink"/>
            <w:lang w:val="en-GB"/>
          </w:rPr>
          <w:t>www.jakecatterall.com</w:t>
        </w:r>
      </w:hyperlink>
      <w:r w:rsidRPr="00CA4B50">
        <w:rPr>
          <w:lang w:val="en-GB"/>
        </w:rPr>
        <w:t xml:space="preserve"> | </w:t>
      </w:r>
      <w:hyperlink r:id="rId12" w:history="1">
        <w:r w:rsidRPr="00CA4B50">
          <w:rPr>
            <w:rStyle w:val="Hyperlink"/>
            <w:lang w:val="en-GB"/>
          </w:rPr>
          <w:t>www.instagram.com/jakecatterall/</w:t>
        </w:r>
      </w:hyperlink>
      <w:r w:rsidR="00094C23" w:rsidRPr="00CA4B50">
        <w:rPr>
          <w:lang w:val="en-GB"/>
        </w:rPr>
        <w:t xml:space="preserve"> </w:t>
      </w:r>
    </w:p>
    <w:p w14:paraId="70C43C77" w14:textId="77777777" w:rsidR="00532909" w:rsidRPr="00CA4B50" w:rsidRDefault="00532909" w:rsidP="000337B9">
      <w:pPr>
        <w:pStyle w:val="MMText"/>
        <w:rPr>
          <w:lang w:val="en-GB"/>
        </w:rPr>
      </w:pPr>
    </w:p>
    <w:p w14:paraId="731C68CD" w14:textId="2D2EAFE0" w:rsidR="00E75EB2" w:rsidRDefault="00E75EB2" w:rsidP="000337B9">
      <w:pPr>
        <w:pStyle w:val="MMText"/>
      </w:pPr>
      <w:r w:rsidRPr="00CA4B50">
        <w:t>(</w:t>
      </w:r>
      <w:r w:rsidR="00294536" w:rsidRPr="00CA4B50">
        <w:t>2'</w:t>
      </w:r>
      <w:r w:rsidR="00CA4B50" w:rsidRPr="00CA4B50">
        <w:t>460</w:t>
      </w:r>
      <w:r w:rsidR="00294536" w:rsidRPr="00CA4B50">
        <w:t xml:space="preserve"> </w:t>
      </w:r>
      <w:r w:rsidRPr="00CA4B50">
        <w:t>Zeichen inkl. Leerzeichen)</w:t>
      </w:r>
    </w:p>
    <w:p w14:paraId="23ED797C" w14:textId="77777777" w:rsidR="00E75EB2" w:rsidRPr="00C8273D" w:rsidRDefault="001D621E" w:rsidP="000337B9">
      <w:pPr>
        <w:pStyle w:val="MMFusszeile"/>
        <w:rPr>
          <w:u w:val="single"/>
        </w:rPr>
      </w:pPr>
      <w:r w:rsidRPr="001D621E">
        <w:t xml:space="preserve">Diese Mitteilung und druckfähige Pressebilder stehen zum Download bereit unter: </w:t>
      </w:r>
      <w:hyperlink r:id="rId13" w:history="1">
        <w:r w:rsidR="00C8273D" w:rsidRPr="00C8273D">
          <w:rPr>
            <w:u w:val="single"/>
          </w:rPr>
          <w:t>www.cipra.org/de/medienmitteilungen</w:t>
        </w:r>
      </w:hyperlink>
      <w:r w:rsidRPr="00C8273D">
        <w:rPr>
          <w:u w:val="single"/>
        </w:rPr>
        <w:t xml:space="preserve">  </w:t>
      </w:r>
    </w:p>
    <w:p w14:paraId="200F5BBF" w14:textId="77777777" w:rsidR="00CA4B50" w:rsidRDefault="00CA4B50" w:rsidP="000337B9">
      <w:pPr>
        <w:pStyle w:val="MMFusszeile"/>
      </w:pPr>
    </w:p>
    <w:p w14:paraId="685A4B02" w14:textId="786043A0" w:rsidR="00E75EB2" w:rsidRPr="001D621E" w:rsidRDefault="00E75EB2" w:rsidP="000337B9">
      <w:pPr>
        <w:pStyle w:val="MMFusszeile"/>
      </w:pPr>
      <w:r w:rsidRPr="001D621E">
        <w:t>Rückfragen sind zu richten an:</w:t>
      </w:r>
    </w:p>
    <w:p w14:paraId="6AFC7812" w14:textId="40DB6475" w:rsidR="00294536" w:rsidRPr="00773772" w:rsidRDefault="00773772" w:rsidP="000337B9">
      <w:pPr>
        <w:pStyle w:val="MMFusszeile"/>
        <w:rPr>
          <w:lang w:val="de-LI"/>
        </w:rPr>
      </w:pPr>
      <w:r w:rsidRPr="00773772">
        <w:rPr>
          <w:lang w:val="de-LI"/>
        </w:rPr>
        <w:t>Nora Leszczynski</w:t>
      </w:r>
      <w:r w:rsidR="00294536" w:rsidRPr="00773772">
        <w:rPr>
          <w:lang w:val="de-LI"/>
        </w:rPr>
        <w:t xml:space="preserve">, </w:t>
      </w:r>
      <w:bookmarkStart w:id="0" w:name="_GoBack"/>
      <w:bookmarkEnd w:id="0"/>
      <w:r>
        <w:rPr>
          <w:lang w:val="de-LI"/>
        </w:rPr>
        <w:t>Koordinatorin der Via Alpina</w:t>
      </w:r>
      <w:r w:rsidR="00294536" w:rsidRPr="00773772">
        <w:rPr>
          <w:lang w:val="de-LI"/>
        </w:rPr>
        <w:t xml:space="preserve">, +423 237 53 </w:t>
      </w:r>
      <w:r>
        <w:rPr>
          <w:lang w:val="de-LI"/>
        </w:rPr>
        <w:t>5</w:t>
      </w:r>
      <w:r w:rsidR="00294536" w:rsidRPr="00773772">
        <w:rPr>
          <w:lang w:val="de-LI"/>
        </w:rPr>
        <w:t xml:space="preserve">3, </w:t>
      </w:r>
      <w:hyperlink r:id="rId14" w:history="1">
        <w:r w:rsidRPr="00743C66">
          <w:rPr>
            <w:rStyle w:val="Hyperlink"/>
            <w:lang w:val="de-LI"/>
          </w:rPr>
          <w:t>nora.leszczynski@cipra.org</w:t>
        </w:r>
      </w:hyperlink>
    </w:p>
    <w:p w14:paraId="72973D67" w14:textId="77777777" w:rsidR="001D621E" w:rsidRPr="00773772" w:rsidRDefault="001D621E" w:rsidP="000337B9">
      <w:pPr>
        <w:pStyle w:val="MMFusszeile"/>
        <w:rPr>
          <w:lang w:val="de-LI"/>
        </w:rPr>
      </w:pPr>
    </w:p>
    <w:p w14:paraId="2F1B83CB"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4D9BC176"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6B59A6FA" w14:textId="77777777" w:rsidR="00DF425B" w:rsidRPr="001D621E" w:rsidRDefault="00CA2705" w:rsidP="001D621E">
      <w:pPr>
        <w:shd w:val="clear" w:color="auto" w:fill="C0BDB4"/>
        <w:spacing w:after="120" w:line="280" w:lineRule="atLeast"/>
        <w:rPr>
          <w:sz w:val="20"/>
          <w:szCs w:val="20"/>
        </w:rPr>
      </w:pPr>
      <w:hyperlink r:id="rId15" w:history="1">
        <w:r w:rsidR="001D621E" w:rsidRPr="001D621E">
          <w:rPr>
            <w:rStyle w:val="Hyperlink"/>
            <w:color w:val="auto"/>
            <w:sz w:val="20"/>
            <w:szCs w:val="20"/>
          </w:rPr>
          <w:t>www.cipra.org</w:t>
        </w:r>
      </w:hyperlink>
    </w:p>
    <w:sectPr w:rsidR="00DF425B" w:rsidRPr="001D621E" w:rsidSect="000E3C6B">
      <w:headerReference w:type="default" r:id="rId16"/>
      <w:footerReference w:type="even" r:id="rId17"/>
      <w:footerReference w:type="default" r:id="rId18"/>
      <w:headerReference w:type="first" r:id="rId19"/>
      <w:footerReference w:type="first" r:id="rId20"/>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1E0EC" w14:textId="77777777" w:rsidR="00294536" w:rsidRDefault="00294536">
      <w:r>
        <w:separator/>
      </w:r>
    </w:p>
  </w:endnote>
  <w:endnote w:type="continuationSeparator" w:id="0">
    <w:p w14:paraId="356C95D8" w14:textId="77777777" w:rsidR="00294536" w:rsidRDefault="0029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3474F" w14:textId="77777777" w:rsidR="00E40386" w:rsidRDefault="00E40386" w:rsidP="00D56B60">
    <w:pPr>
      <w:framePr w:wrap="around" w:vAnchor="text" w:hAnchor="margin" w:y="1"/>
    </w:pPr>
    <w:r>
      <w:fldChar w:fldCharType="begin"/>
    </w:r>
    <w:r>
      <w:instrText xml:space="preserve">PAGE  </w:instrText>
    </w:r>
    <w:r>
      <w:fldChar w:fldCharType="end"/>
    </w:r>
  </w:p>
  <w:p w14:paraId="45935F71"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513A"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BECD"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7D32978F"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65134" w14:textId="77777777" w:rsidR="00294536" w:rsidRDefault="00294536">
      <w:r>
        <w:separator/>
      </w:r>
    </w:p>
  </w:footnote>
  <w:footnote w:type="continuationSeparator" w:id="0">
    <w:p w14:paraId="3E4521A2" w14:textId="77777777" w:rsidR="00294536" w:rsidRDefault="0029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EFEB" w14:textId="77777777" w:rsidR="00E40386" w:rsidRDefault="00E40386">
    <w:r>
      <w:rPr>
        <w:noProof/>
        <w:lang w:eastAsia="de-CH"/>
      </w:rPr>
      <w:drawing>
        <wp:anchor distT="0" distB="0" distL="114300" distR="114300" simplePos="0" relativeHeight="251664384" behindDoc="1" locked="0" layoutInCell="1" allowOverlap="1" wp14:anchorId="781D9322" wp14:editId="21A26E5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34FD" w14:textId="77777777" w:rsidR="00E40386" w:rsidRDefault="00E40386">
    <w:r>
      <w:rPr>
        <w:noProof/>
        <w:lang w:eastAsia="de-CH"/>
      </w:rPr>
      <w:drawing>
        <wp:anchor distT="0" distB="0" distL="114300" distR="114300" simplePos="0" relativeHeight="251663360" behindDoc="1" locked="0" layoutInCell="1" allowOverlap="1" wp14:anchorId="6F6F1A13" wp14:editId="1448466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CH" w:vendorID="64" w:dllVersion="6" w:nlCheck="1" w:checkStyle="0"/>
  <w:activeWritingStyle w:appName="MSWord" w:lang="de-LI" w:vendorID="64" w:dllVersion="6" w:nlCheck="1" w:checkStyle="0"/>
  <w:activeWritingStyle w:appName="MSWord" w:lang="de-DE" w:vendorID="64" w:dllVersion="6" w:nlCheck="1" w:checkStyle="0"/>
  <w:activeWritingStyle w:appName="MSWord" w:lang="de-CH" w:vendorID="64" w:dllVersion="4096" w:nlCheck="1" w:checkStyle="0"/>
  <w:activeWritingStyle w:appName="MSWord" w:lang="de-LI"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36"/>
    <w:rsid w:val="0002255B"/>
    <w:rsid w:val="000337B9"/>
    <w:rsid w:val="00045798"/>
    <w:rsid w:val="00050F9F"/>
    <w:rsid w:val="00065831"/>
    <w:rsid w:val="00094C23"/>
    <w:rsid w:val="000A017B"/>
    <w:rsid w:val="000D09C7"/>
    <w:rsid w:val="000D62EA"/>
    <w:rsid w:val="000E3C6B"/>
    <w:rsid w:val="000E4560"/>
    <w:rsid w:val="001041DB"/>
    <w:rsid w:val="00140A4E"/>
    <w:rsid w:val="00172122"/>
    <w:rsid w:val="00176174"/>
    <w:rsid w:val="001D3169"/>
    <w:rsid w:val="001D621E"/>
    <w:rsid w:val="001F326A"/>
    <w:rsid w:val="002207AB"/>
    <w:rsid w:val="00233E32"/>
    <w:rsid w:val="00257403"/>
    <w:rsid w:val="00277A27"/>
    <w:rsid w:val="0028641B"/>
    <w:rsid w:val="00294536"/>
    <w:rsid w:val="002D5D20"/>
    <w:rsid w:val="002D6541"/>
    <w:rsid w:val="002F02EE"/>
    <w:rsid w:val="0032046F"/>
    <w:rsid w:val="00344C5B"/>
    <w:rsid w:val="00353D4C"/>
    <w:rsid w:val="00360AAB"/>
    <w:rsid w:val="00361A74"/>
    <w:rsid w:val="003639CB"/>
    <w:rsid w:val="003761FC"/>
    <w:rsid w:val="00387680"/>
    <w:rsid w:val="003B4AFB"/>
    <w:rsid w:val="003C7913"/>
    <w:rsid w:val="0040247E"/>
    <w:rsid w:val="00462118"/>
    <w:rsid w:val="00476BBF"/>
    <w:rsid w:val="004A58A3"/>
    <w:rsid w:val="004C561E"/>
    <w:rsid w:val="00502650"/>
    <w:rsid w:val="00507ED5"/>
    <w:rsid w:val="00512335"/>
    <w:rsid w:val="00532909"/>
    <w:rsid w:val="00533351"/>
    <w:rsid w:val="005C4615"/>
    <w:rsid w:val="005F0F9B"/>
    <w:rsid w:val="006079CA"/>
    <w:rsid w:val="006351C1"/>
    <w:rsid w:val="00636A0C"/>
    <w:rsid w:val="00650A26"/>
    <w:rsid w:val="0066627A"/>
    <w:rsid w:val="006D5AF7"/>
    <w:rsid w:val="006F5CF9"/>
    <w:rsid w:val="007104A1"/>
    <w:rsid w:val="00721DB7"/>
    <w:rsid w:val="00773772"/>
    <w:rsid w:val="007A055F"/>
    <w:rsid w:val="007E03AF"/>
    <w:rsid w:val="007F42F4"/>
    <w:rsid w:val="007F5BBB"/>
    <w:rsid w:val="00813249"/>
    <w:rsid w:val="00830206"/>
    <w:rsid w:val="008466F3"/>
    <w:rsid w:val="00850B1F"/>
    <w:rsid w:val="00890BD2"/>
    <w:rsid w:val="008D5260"/>
    <w:rsid w:val="008E5038"/>
    <w:rsid w:val="008F77F5"/>
    <w:rsid w:val="00932D66"/>
    <w:rsid w:val="0094034C"/>
    <w:rsid w:val="00950F47"/>
    <w:rsid w:val="00973BA4"/>
    <w:rsid w:val="009D6EA3"/>
    <w:rsid w:val="009F325B"/>
    <w:rsid w:val="00A217A3"/>
    <w:rsid w:val="00A46B46"/>
    <w:rsid w:val="00A81892"/>
    <w:rsid w:val="00A871EA"/>
    <w:rsid w:val="00AA3875"/>
    <w:rsid w:val="00B14767"/>
    <w:rsid w:val="00B53307"/>
    <w:rsid w:val="00B61222"/>
    <w:rsid w:val="00B823F3"/>
    <w:rsid w:val="00BA5D18"/>
    <w:rsid w:val="00BC7C95"/>
    <w:rsid w:val="00BE49FD"/>
    <w:rsid w:val="00BF7ACB"/>
    <w:rsid w:val="00C07C79"/>
    <w:rsid w:val="00C13854"/>
    <w:rsid w:val="00C16D1A"/>
    <w:rsid w:val="00C32CF6"/>
    <w:rsid w:val="00C337CB"/>
    <w:rsid w:val="00C66290"/>
    <w:rsid w:val="00C77350"/>
    <w:rsid w:val="00C8273D"/>
    <w:rsid w:val="00C9277E"/>
    <w:rsid w:val="00C94246"/>
    <w:rsid w:val="00CA1414"/>
    <w:rsid w:val="00CA2705"/>
    <w:rsid w:val="00CA4B50"/>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43963"/>
    <w:rsid w:val="00F47757"/>
    <w:rsid w:val="00F514FA"/>
    <w:rsid w:val="00F523C0"/>
    <w:rsid w:val="00F54F97"/>
    <w:rsid w:val="00FB1C9B"/>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DB64F7"/>
  <w15:docId w15:val="{86092D5E-E89C-4833-810B-8AB5434B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BC7C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0337B9"/>
    <w:pPr>
      <w:spacing w:before="60" w:after="60" w:line="360" w:lineRule="auto"/>
      <w:contextualSpacing/>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294536"/>
    <w:rPr>
      <w:color w:val="605E5C"/>
      <w:shd w:val="clear" w:color="auto" w:fill="E1DFDD"/>
    </w:rPr>
  </w:style>
  <w:style w:type="character" w:customStyle="1" w:styleId="berschrift2Zchn">
    <w:name w:val="Überschrift 2 Zchn"/>
    <w:basedOn w:val="Absatz-Standardschriftart"/>
    <w:link w:val="berschrift2"/>
    <w:rsid w:val="00BC7C95"/>
    <w:rPr>
      <w:rFonts w:asciiTheme="majorHAnsi" w:eastAsiaTheme="majorEastAsia" w:hAnsiTheme="majorHAnsi" w:cstheme="majorBidi"/>
      <w:color w:val="365F91" w:themeColor="accent1" w:themeShade="BF"/>
      <w:sz w:val="26"/>
      <w:szCs w:val="26"/>
      <w:lang w:val="de-CH"/>
    </w:rPr>
  </w:style>
  <w:style w:type="character" w:styleId="Kommentarzeichen">
    <w:name w:val="annotation reference"/>
    <w:basedOn w:val="Absatz-Standardschriftart"/>
    <w:semiHidden/>
    <w:unhideWhenUsed/>
    <w:rsid w:val="00773772"/>
    <w:rPr>
      <w:sz w:val="16"/>
      <w:szCs w:val="16"/>
    </w:rPr>
  </w:style>
  <w:style w:type="paragraph" w:styleId="Kommentartext">
    <w:name w:val="annotation text"/>
    <w:basedOn w:val="Standard"/>
    <w:link w:val="KommentartextZchn"/>
    <w:semiHidden/>
    <w:unhideWhenUsed/>
    <w:rsid w:val="00773772"/>
    <w:rPr>
      <w:sz w:val="20"/>
      <w:szCs w:val="20"/>
    </w:rPr>
  </w:style>
  <w:style w:type="character" w:customStyle="1" w:styleId="KommentartextZchn">
    <w:name w:val="Kommentartext Zchn"/>
    <w:basedOn w:val="Absatz-Standardschriftart"/>
    <w:link w:val="Kommentartext"/>
    <w:semiHidden/>
    <w:rsid w:val="00773772"/>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773772"/>
    <w:rPr>
      <w:b/>
      <w:bCs/>
    </w:rPr>
  </w:style>
  <w:style w:type="character" w:customStyle="1" w:styleId="KommentarthemaZchn">
    <w:name w:val="Kommentarthema Zchn"/>
    <w:basedOn w:val="KommentartextZchn"/>
    <w:link w:val="Kommentarthema"/>
    <w:semiHidden/>
    <w:rsid w:val="00773772"/>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773772"/>
    <w:rPr>
      <w:rFonts w:ascii="Segoe UI" w:hAnsi="Segoe UI" w:cs="Segoe UI"/>
      <w:sz w:val="18"/>
      <w:szCs w:val="18"/>
    </w:rPr>
  </w:style>
  <w:style w:type="character" w:customStyle="1" w:styleId="SprechblasentextZchn">
    <w:name w:val="Sprechblasentext Zchn"/>
    <w:basedOn w:val="Absatz-Standardschriftart"/>
    <w:link w:val="Sprechblasentext"/>
    <w:semiHidden/>
    <w:rsid w:val="00773772"/>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094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7441">
      <w:bodyDiv w:val="1"/>
      <w:marLeft w:val="0"/>
      <w:marRight w:val="0"/>
      <w:marTop w:val="0"/>
      <w:marBottom w:val="0"/>
      <w:divBdr>
        <w:top w:val="none" w:sz="0" w:space="0" w:color="auto"/>
        <w:left w:val="none" w:sz="0" w:space="0" w:color="auto"/>
        <w:bottom w:val="none" w:sz="0" w:space="0" w:color="auto"/>
        <w:right w:val="none" w:sz="0" w:space="0" w:color="auto"/>
      </w:divBdr>
    </w:div>
    <w:div w:id="203296837">
      <w:bodyDiv w:val="1"/>
      <w:marLeft w:val="0"/>
      <w:marRight w:val="0"/>
      <w:marTop w:val="0"/>
      <w:marBottom w:val="0"/>
      <w:divBdr>
        <w:top w:val="none" w:sz="0" w:space="0" w:color="auto"/>
        <w:left w:val="none" w:sz="0" w:space="0" w:color="auto"/>
        <w:bottom w:val="none" w:sz="0" w:space="0" w:color="auto"/>
        <w:right w:val="none" w:sz="0" w:space="0" w:color="auto"/>
      </w:divBdr>
    </w:div>
    <w:div w:id="254479661">
      <w:bodyDiv w:val="1"/>
      <w:marLeft w:val="0"/>
      <w:marRight w:val="0"/>
      <w:marTop w:val="0"/>
      <w:marBottom w:val="0"/>
      <w:divBdr>
        <w:top w:val="none" w:sz="0" w:space="0" w:color="auto"/>
        <w:left w:val="none" w:sz="0" w:space="0" w:color="auto"/>
        <w:bottom w:val="none" w:sz="0" w:space="0" w:color="auto"/>
        <w:right w:val="none" w:sz="0" w:space="0" w:color="auto"/>
      </w:divBdr>
      <w:divsChild>
        <w:div w:id="871765195">
          <w:marLeft w:val="0"/>
          <w:marRight w:val="0"/>
          <w:marTop w:val="0"/>
          <w:marBottom w:val="0"/>
          <w:divBdr>
            <w:top w:val="none" w:sz="0" w:space="0" w:color="auto"/>
            <w:left w:val="none" w:sz="0" w:space="0" w:color="auto"/>
            <w:bottom w:val="none" w:sz="0" w:space="0" w:color="auto"/>
            <w:right w:val="none" w:sz="0" w:space="0" w:color="auto"/>
          </w:divBdr>
          <w:divsChild>
            <w:div w:id="2068409159">
              <w:marLeft w:val="0"/>
              <w:marRight w:val="0"/>
              <w:marTop w:val="0"/>
              <w:marBottom w:val="0"/>
              <w:divBdr>
                <w:top w:val="none" w:sz="0" w:space="0" w:color="auto"/>
                <w:left w:val="none" w:sz="0" w:space="0" w:color="auto"/>
                <w:bottom w:val="none" w:sz="0" w:space="0" w:color="auto"/>
                <w:right w:val="none" w:sz="0" w:space="0" w:color="auto"/>
              </w:divBdr>
              <w:divsChild>
                <w:div w:id="732704478">
                  <w:marLeft w:val="0"/>
                  <w:marRight w:val="300"/>
                  <w:marTop w:val="0"/>
                  <w:marBottom w:val="0"/>
                  <w:divBdr>
                    <w:top w:val="none" w:sz="0" w:space="0" w:color="auto"/>
                    <w:left w:val="none" w:sz="0" w:space="0" w:color="auto"/>
                    <w:bottom w:val="none" w:sz="0" w:space="0" w:color="auto"/>
                    <w:right w:val="none" w:sz="0" w:space="0" w:color="auto"/>
                  </w:divBdr>
                  <w:divsChild>
                    <w:div w:id="1897356986">
                      <w:marLeft w:val="0"/>
                      <w:marRight w:val="0"/>
                      <w:marTop w:val="0"/>
                      <w:marBottom w:val="0"/>
                      <w:divBdr>
                        <w:top w:val="none" w:sz="0" w:space="0" w:color="auto"/>
                        <w:left w:val="none" w:sz="0" w:space="0" w:color="auto"/>
                        <w:bottom w:val="none" w:sz="0" w:space="0" w:color="auto"/>
                        <w:right w:val="none" w:sz="0" w:space="0" w:color="auto"/>
                      </w:divBdr>
                    </w:div>
                  </w:divsChild>
                </w:div>
                <w:div w:id="645087987">
                  <w:marLeft w:val="0"/>
                  <w:marRight w:val="0"/>
                  <w:marTop w:val="0"/>
                  <w:marBottom w:val="0"/>
                  <w:divBdr>
                    <w:top w:val="none" w:sz="0" w:space="0" w:color="auto"/>
                    <w:left w:val="none" w:sz="0" w:space="0" w:color="auto"/>
                    <w:bottom w:val="none" w:sz="0" w:space="0" w:color="auto"/>
                    <w:right w:val="none" w:sz="0" w:space="0" w:color="auto"/>
                  </w:divBdr>
                  <w:divsChild>
                    <w:div w:id="1800610679">
                      <w:marLeft w:val="0"/>
                      <w:marRight w:val="0"/>
                      <w:marTop w:val="0"/>
                      <w:marBottom w:val="0"/>
                      <w:divBdr>
                        <w:top w:val="none" w:sz="0" w:space="0" w:color="auto"/>
                        <w:left w:val="none" w:sz="0" w:space="0" w:color="auto"/>
                        <w:bottom w:val="none" w:sz="0" w:space="0" w:color="auto"/>
                        <w:right w:val="none" w:sz="0" w:space="0" w:color="auto"/>
                      </w:divBdr>
                      <w:divsChild>
                        <w:div w:id="1018313117">
                          <w:marLeft w:val="0"/>
                          <w:marRight w:val="0"/>
                          <w:marTop w:val="0"/>
                          <w:marBottom w:val="0"/>
                          <w:divBdr>
                            <w:top w:val="none" w:sz="0" w:space="0" w:color="auto"/>
                            <w:left w:val="none" w:sz="0" w:space="0" w:color="auto"/>
                            <w:bottom w:val="none" w:sz="0" w:space="0" w:color="auto"/>
                            <w:right w:val="none" w:sz="0" w:space="0" w:color="auto"/>
                          </w:divBdr>
                          <w:divsChild>
                            <w:div w:id="1118521717">
                              <w:marLeft w:val="0"/>
                              <w:marRight w:val="0"/>
                              <w:marTop w:val="0"/>
                              <w:marBottom w:val="0"/>
                              <w:divBdr>
                                <w:top w:val="none" w:sz="0" w:space="0" w:color="auto"/>
                                <w:left w:val="none" w:sz="0" w:space="0" w:color="auto"/>
                                <w:bottom w:val="none" w:sz="0" w:space="0" w:color="auto"/>
                                <w:right w:val="none" w:sz="0" w:space="0" w:color="auto"/>
                              </w:divBdr>
                              <w:divsChild>
                                <w:div w:id="323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492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lpina.org/de/" TargetMode="External"/><Relationship Id="rId13" Type="http://schemas.openxmlformats.org/officeDocument/2006/relationships/hyperlink" Target="http://www.cipra.org/de/medienmitteilung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stagram.com/jakecatteral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kecatterall.com" TargetMode="External"/><Relationship Id="rId5" Type="http://schemas.openxmlformats.org/officeDocument/2006/relationships/webSettings" Target="webSettings.xml"/><Relationship Id="rId15" Type="http://schemas.openxmlformats.org/officeDocument/2006/relationships/hyperlink" Target="http://www.cipra.org" TargetMode="External"/><Relationship Id="rId10" Type="http://schemas.openxmlformats.org/officeDocument/2006/relationships/hyperlink" Target="http://www.instagram.com/viaalpin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via-alpina.org" TargetMode="External"/><Relationship Id="rId14" Type="http://schemas.openxmlformats.org/officeDocument/2006/relationships/hyperlink" Target="mailto:nora.leszczynski@cipr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45014-3392-455E-A67C-04CF1B8D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608</Words>
  <Characters>3834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Hribernik - CIPRA International</dc:creator>
  <cp:lastModifiedBy>CIPRA International - Nora LESZCZYNSKI</cp:lastModifiedBy>
  <cp:revision>8</cp:revision>
  <cp:lastPrinted>2024-07-11T13:00:00Z</cp:lastPrinted>
  <dcterms:created xsi:type="dcterms:W3CDTF">2024-07-19T09:24:00Z</dcterms:created>
  <dcterms:modified xsi:type="dcterms:W3CDTF">2024-07-26T14:21:00Z</dcterms:modified>
</cp:coreProperties>
</file>